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9DC8" w14:textId="77777777" w:rsidR="0032226E" w:rsidRDefault="0032226E" w:rsidP="0032226E">
      <w:pPr>
        <w:jc w:val="center"/>
        <w:rPr>
          <w:rFonts w:ascii="DM Sans" w:hAnsi="DM Sans" w:cs="Calibri"/>
          <w:b/>
        </w:rPr>
      </w:pPr>
    </w:p>
    <w:p w14:paraId="445FB788" w14:textId="77777777" w:rsidR="00DA1600" w:rsidRPr="00F741E7" w:rsidRDefault="00DA1600" w:rsidP="0032226E">
      <w:pPr>
        <w:jc w:val="center"/>
        <w:rPr>
          <w:rFonts w:ascii="DM Sans" w:hAnsi="DM Sans" w:cs="Calibri"/>
          <w:b/>
        </w:rPr>
      </w:pPr>
    </w:p>
    <w:tbl>
      <w:tblPr>
        <w:tblStyle w:val="TableGrid"/>
        <w:tblW w:w="9523" w:type="dxa"/>
        <w:tblInd w:w="-289" w:type="dxa"/>
        <w:tblLook w:val="04A0" w:firstRow="1" w:lastRow="0" w:firstColumn="1" w:lastColumn="0" w:noHBand="0" w:noVBand="1"/>
      </w:tblPr>
      <w:tblGrid>
        <w:gridCol w:w="5954"/>
        <w:gridCol w:w="3569"/>
      </w:tblGrid>
      <w:tr w:rsidR="005E7B64" w:rsidRPr="005E7B64" w14:paraId="3E1E5BC1" w14:textId="77777777" w:rsidTr="00024B31">
        <w:trPr>
          <w:trHeight w:val="567"/>
        </w:trPr>
        <w:tc>
          <w:tcPr>
            <w:tcW w:w="5954" w:type="dxa"/>
            <w:vAlign w:val="center"/>
          </w:tcPr>
          <w:p w14:paraId="2710A6E3" w14:textId="09C1B6BE" w:rsidR="005E7B64" w:rsidRPr="005E7B64" w:rsidRDefault="005E7B64" w:rsidP="00024B31">
            <w:pPr>
              <w:rPr>
                <w:rFonts w:ascii="DM Sans" w:hAnsi="DM Sans" w:cs="Calibri"/>
              </w:rPr>
            </w:pPr>
            <w:r w:rsidRPr="005E7B64">
              <w:rPr>
                <w:rFonts w:ascii="DM Sans" w:hAnsi="DM Sans" w:cs="Calibri"/>
              </w:rPr>
              <w:t>Name</w:t>
            </w:r>
            <w:r w:rsidR="00024B31">
              <w:rPr>
                <w:rFonts w:ascii="DM Sans" w:hAnsi="DM Sans" w:cs="Calibri"/>
              </w:rPr>
              <w:t>:</w:t>
            </w:r>
          </w:p>
        </w:tc>
        <w:tc>
          <w:tcPr>
            <w:tcW w:w="3569" w:type="dxa"/>
            <w:vAlign w:val="center"/>
          </w:tcPr>
          <w:p w14:paraId="44DF1B12" w14:textId="678C3E5C" w:rsidR="005E7B64" w:rsidRPr="005E7B64" w:rsidRDefault="005E7B64" w:rsidP="00024B31">
            <w:pPr>
              <w:rPr>
                <w:rFonts w:ascii="DM Sans" w:hAnsi="DM Sans" w:cs="Calibri"/>
              </w:rPr>
            </w:pPr>
            <w:r w:rsidRPr="005E7B64">
              <w:rPr>
                <w:rFonts w:ascii="DM Sans" w:hAnsi="DM Sans" w:cs="Calibri"/>
              </w:rPr>
              <w:t>Date</w:t>
            </w:r>
            <w:r w:rsidR="00024B31">
              <w:rPr>
                <w:rFonts w:ascii="DM Sans" w:hAnsi="DM Sans" w:cs="Calibri"/>
              </w:rPr>
              <w:t>:</w:t>
            </w:r>
          </w:p>
        </w:tc>
      </w:tr>
    </w:tbl>
    <w:p w14:paraId="2DB2C944" w14:textId="77777777" w:rsidR="005E7B64" w:rsidRPr="00F741E7" w:rsidRDefault="005E7B64" w:rsidP="0032226E">
      <w:pPr>
        <w:rPr>
          <w:rFonts w:ascii="DM Sans" w:hAnsi="DM Sans" w:cs="Calibri"/>
        </w:rPr>
      </w:pPr>
    </w:p>
    <w:tbl>
      <w:tblPr>
        <w:tblW w:w="9522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392"/>
        <w:gridCol w:w="4708"/>
      </w:tblGrid>
      <w:tr w:rsidR="0032226E" w:rsidRPr="00F741E7" w14:paraId="19C5916C" w14:textId="77777777" w:rsidTr="00257563">
        <w:tc>
          <w:tcPr>
            <w:tcW w:w="422" w:type="dxa"/>
          </w:tcPr>
          <w:p w14:paraId="3EDFFA7D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1.</w:t>
            </w:r>
          </w:p>
        </w:tc>
        <w:tc>
          <w:tcPr>
            <w:tcW w:w="4392" w:type="dxa"/>
          </w:tcPr>
          <w:p w14:paraId="31995D82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Remunerated Directorship of company(s) (public or private) and businesses owned personally or in partnership</w:t>
            </w:r>
          </w:p>
        </w:tc>
        <w:tc>
          <w:tcPr>
            <w:tcW w:w="4708" w:type="dxa"/>
          </w:tcPr>
          <w:p w14:paraId="63A524BB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17F1856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13D5857E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16EFBFC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328C9693" w14:textId="77777777" w:rsidTr="00257563">
        <w:tc>
          <w:tcPr>
            <w:tcW w:w="422" w:type="dxa"/>
          </w:tcPr>
          <w:p w14:paraId="4B68896B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2.</w:t>
            </w:r>
          </w:p>
        </w:tc>
        <w:tc>
          <w:tcPr>
            <w:tcW w:w="4392" w:type="dxa"/>
          </w:tcPr>
          <w:p w14:paraId="046CA128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Remunerated employment or offices</w:t>
            </w:r>
          </w:p>
        </w:tc>
        <w:tc>
          <w:tcPr>
            <w:tcW w:w="4708" w:type="dxa"/>
          </w:tcPr>
          <w:p w14:paraId="566F3E11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4ACF768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7A9C1377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0A3AF65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7B846A55" w14:textId="77777777" w:rsidTr="00257563">
        <w:tc>
          <w:tcPr>
            <w:tcW w:w="422" w:type="dxa"/>
          </w:tcPr>
          <w:p w14:paraId="567959EC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3.</w:t>
            </w:r>
          </w:p>
        </w:tc>
        <w:tc>
          <w:tcPr>
            <w:tcW w:w="4392" w:type="dxa"/>
          </w:tcPr>
          <w:p w14:paraId="087B8862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Remunerated Consultancy(s)</w:t>
            </w:r>
          </w:p>
        </w:tc>
        <w:tc>
          <w:tcPr>
            <w:tcW w:w="4708" w:type="dxa"/>
          </w:tcPr>
          <w:p w14:paraId="062BBC52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6E4496A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EE1471F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73721B0B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5B2758F4" w14:textId="77777777" w:rsidTr="00257563">
        <w:tc>
          <w:tcPr>
            <w:tcW w:w="422" w:type="dxa"/>
          </w:tcPr>
          <w:p w14:paraId="21F02A1A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4.</w:t>
            </w:r>
          </w:p>
        </w:tc>
        <w:tc>
          <w:tcPr>
            <w:tcW w:w="4392" w:type="dxa"/>
          </w:tcPr>
          <w:p w14:paraId="158BFE97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Remunerated work performed under contract</w:t>
            </w:r>
          </w:p>
        </w:tc>
        <w:tc>
          <w:tcPr>
            <w:tcW w:w="4708" w:type="dxa"/>
          </w:tcPr>
          <w:p w14:paraId="36B2A3D9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7E44901F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275A02BA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4327710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1AAC0BB6" w14:textId="77777777" w:rsidTr="00257563">
        <w:tc>
          <w:tcPr>
            <w:tcW w:w="422" w:type="dxa"/>
          </w:tcPr>
          <w:p w14:paraId="0F8C72D1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5.</w:t>
            </w:r>
          </w:p>
        </w:tc>
        <w:tc>
          <w:tcPr>
            <w:tcW w:w="4392" w:type="dxa"/>
          </w:tcPr>
          <w:p w14:paraId="1A1D7E2A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Names of companies or other bodies in which I have an interest, either on my own account, my spouse or infant children, for a beneficial interest in share holdings greater than the 10% of the share capital</w:t>
            </w:r>
          </w:p>
        </w:tc>
        <w:tc>
          <w:tcPr>
            <w:tcW w:w="4708" w:type="dxa"/>
          </w:tcPr>
          <w:p w14:paraId="787DDA9C" w14:textId="77777777" w:rsidR="0032226E" w:rsidRPr="00F741E7" w:rsidRDefault="0032226E" w:rsidP="00257563">
            <w:pPr>
              <w:tabs>
                <w:tab w:val="left" w:pos="1035"/>
              </w:tabs>
              <w:rPr>
                <w:rFonts w:ascii="DM Sans" w:hAnsi="DM Sans" w:cs="Calibri"/>
                <w:sz w:val="20"/>
                <w:szCs w:val="20"/>
              </w:rPr>
            </w:pPr>
          </w:p>
          <w:p w14:paraId="0F388C35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76798B6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2C5A2E39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4A1FD01E" w14:textId="77777777" w:rsidTr="00257563">
        <w:tc>
          <w:tcPr>
            <w:tcW w:w="422" w:type="dxa"/>
          </w:tcPr>
          <w:p w14:paraId="554A182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6.</w:t>
            </w:r>
          </w:p>
        </w:tc>
        <w:tc>
          <w:tcPr>
            <w:tcW w:w="4392" w:type="dxa"/>
          </w:tcPr>
          <w:p w14:paraId="168CDA72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Remunerated contributions to professional and scientific publications</w:t>
            </w:r>
          </w:p>
        </w:tc>
        <w:tc>
          <w:tcPr>
            <w:tcW w:w="4708" w:type="dxa"/>
          </w:tcPr>
          <w:p w14:paraId="34A51830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3C9DBBEF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0A3F9924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44E2C156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2B34B55B" w14:textId="77777777" w:rsidTr="00257563">
        <w:tc>
          <w:tcPr>
            <w:tcW w:w="422" w:type="dxa"/>
          </w:tcPr>
          <w:p w14:paraId="417FDA80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7.</w:t>
            </w:r>
          </w:p>
        </w:tc>
        <w:tc>
          <w:tcPr>
            <w:tcW w:w="4392" w:type="dxa"/>
          </w:tcPr>
          <w:p w14:paraId="60EE44E7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Names of charities, not for profit and/or voluntary sector organisations in the field of health and social care or that contract for NHS services that I or my spouse have involvement with.</w:t>
            </w:r>
          </w:p>
        </w:tc>
        <w:tc>
          <w:tcPr>
            <w:tcW w:w="4708" w:type="dxa"/>
          </w:tcPr>
          <w:p w14:paraId="2FD63B0B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48A3E8C4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32583E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61418FC0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2566391D" w14:textId="77777777" w:rsidTr="00257563">
        <w:tc>
          <w:tcPr>
            <w:tcW w:w="422" w:type="dxa"/>
          </w:tcPr>
          <w:p w14:paraId="201E4086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8.</w:t>
            </w:r>
          </w:p>
        </w:tc>
        <w:tc>
          <w:tcPr>
            <w:tcW w:w="4392" w:type="dxa"/>
          </w:tcPr>
          <w:p w14:paraId="439E0DB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Other sources of income or pecuniary support relevant to my membership of LPC</w:t>
            </w:r>
          </w:p>
        </w:tc>
        <w:tc>
          <w:tcPr>
            <w:tcW w:w="4708" w:type="dxa"/>
          </w:tcPr>
          <w:p w14:paraId="21806EA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7211830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2BA9D36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2D1F50A9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  <w:tr w:rsidR="0032226E" w:rsidRPr="00F741E7" w14:paraId="11DA908F" w14:textId="77777777" w:rsidTr="00257563">
        <w:trPr>
          <w:trHeight w:val="840"/>
        </w:trPr>
        <w:tc>
          <w:tcPr>
            <w:tcW w:w="422" w:type="dxa"/>
          </w:tcPr>
          <w:p w14:paraId="5DA9DF95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9.</w:t>
            </w:r>
          </w:p>
        </w:tc>
        <w:tc>
          <w:tcPr>
            <w:tcW w:w="4392" w:type="dxa"/>
          </w:tcPr>
          <w:p w14:paraId="58F32CFF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  <w:r w:rsidRPr="00F741E7">
              <w:rPr>
                <w:rFonts w:ascii="DM Sans" w:hAnsi="DM Sans" w:cs="Calibri"/>
                <w:sz w:val="20"/>
                <w:szCs w:val="20"/>
              </w:rPr>
              <w:t>Membership of other pharmaceutical bodies</w:t>
            </w:r>
          </w:p>
        </w:tc>
        <w:tc>
          <w:tcPr>
            <w:tcW w:w="4708" w:type="dxa"/>
          </w:tcPr>
          <w:p w14:paraId="041212A0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44612B63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5ECA55B2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  <w:p w14:paraId="13467A9D" w14:textId="77777777" w:rsidR="0032226E" w:rsidRPr="00F741E7" w:rsidRDefault="0032226E" w:rsidP="00257563">
            <w:pPr>
              <w:rPr>
                <w:rFonts w:ascii="DM Sans" w:hAnsi="DM Sans" w:cs="Calibri"/>
                <w:sz w:val="20"/>
                <w:szCs w:val="20"/>
              </w:rPr>
            </w:pPr>
          </w:p>
        </w:tc>
      </w:tr>
    </w:tbl>
    <w:p w14:paraId="08E88848" w14:textId="77777777" w:rsidR="0032226E" w:rsidRPr="00F741E7" w:rsidRDefault="0032226E" w:rsidP="0032226E">
      <w:pPr>
        <w:rPr>
          <w:rFonts w:ascii="DM Sans" w:hAnsi="DM Sans" w:cs="Calibri"/>
        </w:rPr>
      </w:pPr>
    </w:p>
    <w:sectPr w:rsidR="0032226E" w:rsidRPr="00F741E7" w:rsidSect="00AD0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DBCE" w14:textId="77777777" w:rsidR="00F92052" w:rsidRDefault="00F92052">
      <w:r>
        <w:separator/>
      </w:r>
    </w:p>
  </w:endnote>
  <w:endnote w:type="continuationSeparator" w:id="0">
    <w:p w14:paraId="3006DD8D" w14:textId="77777777" w:rsidR="00F92052" w:rsidRDefault="00F9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CF59" w14:textId="77777777" w:rsidR="009E0BB1" w:rsidRDefault="009E0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D230" w14:textId="77777777" w:rsidR="00462E42" w:rsidRPr="00951935" w:rsidRDefault="00462E42" w:rsidP="00951935">
    <w:pPr>
      <w:pStyle w:val="Footer"/>
      <w:tabs>
        <w:tab w:val="clear" w:pos="4153"/>
        <w:tab w:val="clear" w:pos="8306"/>
        <w:tab w:val="center" w:pos="4513"/>
        <w:tab w:val="right" w:pos="9026"/>
      </w:tabs>
      <w:rPr>
        <w:rFonts w:ascii="Arial" w:hAnsi="Arial" w:cs="Arial"/>
        <w:sz w:val="16"/>
        <w:szCs w:val="16"/>
      </w:rPr>
    </w:pPr>
    <w:r w:rsidRPr="00177B00">
      <w:rPr>
        <w:rFonts w:ascii="Arial" w:hAnsi="Arial" w:cs="Arial"/>
        <w:sz w:val="16"/>
        <w:szCs w:val="16"/>
      </w:rPr>
      <w:tab/>
    </w:r>
    <w:r w:rsidRPr="00177B00">
      <w:rPr>
        <w:rFonts w:ascii="Arial" w:hAnsi="Arial" w:cs="Arial"/>
        <w:sz w:val="16"/>
        <w:szCs w:val="16"/>
      </w:rPr>
      <w:tab/>
    </w:r>
    <w:r w:rsidR="00FE23A3">
      <w:rPr>
        <w:rFonts w:ascii="Arial" w:hAnsi="Arial" w:cs="Arial"/>
        <w:sz w:val="16"/>
        <w:szCs w:val="16"/>
      </w:rPr>
      <w:t>April 20</w:t>
    </w:r>
    <w:r w:rsidR="007E37DA">
      <w:rPr>
        <w:rFonts w:ascii="Arial" w:hAnsi="Arial" w:cs="Arial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5766" w14:textId="43B8C07E" w:rsidR="00A23F55" w:rsidRPr="00F741E7" w:rsidRDefault="003C689E" w:rsidP="00177B00">
    <w:pPr>
      <w:pStyle w:val="Footer"/>
      <w:tabs>
        <w:tab w:val="clear" w:pos="4153"/>
        <w:tab w:val="clear" w:pos="8306"/>
        <w:tab w:val="center" w:pos="4513"/>
        <w:tab w:val="right" w:pos="9026"/>
      </w:tabs>
      <w:rPr>
        <w:rFonts w:ascii="DM Sans" w:hAnsi="DM Sans" w:cs="Arial"/>
        <w:sz w:val="16"/>
        <w:szCs w:val="16"/>
      </w:rPr>
    </w:pPr>
    <w:r w:rsidRPr="00F741E7">
      <w:rPr>
        <w:rFonts w:ascii="DM Sans" w:hAnsi="DM Sans" w:cs="Arial"/>
        <w:sz w:val="16"/>
        <w:szCs w:val="16"/>
      </w:rPr>
      <w:t xml:space="preserve">Page </w:t>
    </w:r>
    <w:r w:rsidRPr="00F741E7">
      <w:rPr>
        <w:rFonts w:ascii="DM Sans" w:hAnsi="DM Sans" w:cs="Arial"/>
        <w:sz w:val="16"/>
        <w:szCs w:val="16"/>
      </w:rPr>
      <w:fldChar w:fldCharType="begin"/>
    </w:r>
    <w:r w:rsidRPr="00F741E7">
      <w:rPr>
        <w:rFonts w:ascii="DM Sans" w:hAnsi="DM Sans" w:cs="Arial"/>
        <w:sz w:val="16"/>
        <w:szCs w:val="16"/>
      </w:rPr>
      <w:instrText xml:space="preserve"> PAGE  \* Arabic  \* MERGEFORMAT </w:instrText>
    </w:r>
    <w:r w:rsidRPr="00F741E7">
      <w:rPr>
        <w:rFonts w:ascii="DM Sans" w:hAnsi="DM Sans" w:cs="Arial"/>
        <w:sz w:val="16"/>
        <w:szCs w:val="16"/>
      </w:rPr>
      <w:fldChar w:fldCharType="separate"/>
    </w:r>
    <w:r w:rsidR="009138AC" w:rsidRPr="00F741E7">
      <w:rPr>
        <w:rFonts w:ascii="DM Sans" w:hAnsi="DM Sans" w:cs="Arial"/>
        <w:noProof/>
        <w:sz w:val="16"/>
        <w:szCs w:val="16"/>
      </w:rPr>
      <w:t>1</w:t>
    </w:r>
    <w:r w:rsidRPr="00F741E7">
      <w:rPr>
        <w:rFonts w:ascii="DM Sans" w:hAnsi="DM Sans" w:cs="Arial"/>
        <w:sz w:val="16"/>
        <w:szCs w:val="16"/>
      </w:rPr>
      <w:fldChar w:fldCharType="end"/>
    </w:r>
    <w:r w:rsidRPr="00F741E7">
      <w:rPr>
        <w:rFonts w:ascii="DM Sans" w:hAnsi="DM Sans" w:cs="Arial"/>
        <w:sz w:val="16"/>
        <w:szCs w:val="16"/>
      </w:rPr>
      <w:t xml:space="preserve"> of </w:t>
    </w:r>
    <w:r w:rsidRPr="00F741E7">
      <w:rPr>
        <w:rFonts w:ascii="DM Sans" w:hAnsi="DM Sans" w:cs="Arial"/>
        <w:sz w:val="16"/>
        <w:szCs w:val="16"/>
      </w:rPr>
      <w:fldChar w:fldCharType="begin"/>
    </w:r>
    <w:r w:rsidRPr="00F741E7">
      <w:rPr>
        <w:rFonts w:ascii="DM Sans" w:hAnsi="DM Sans" w:cs="Arial"/>
        <w:sz w:val="16"/>
        <w:szCs w:val="16"/>
      </w:rPr>
      <w:instrText xml:space="preserve"> NUMPAGES  \* Arabic  \* MERGEFORMAT </w:instrText>
    </w:r>
    <w:r w:rsidRPr="00F741E7">
      <w:rPr>
        <w:rFonts w:ascii="DM Sans" w:hAnsi="DM Sans" w:cs="Arial"/>
        <w:sz w:val="16"/>
        <w:szCs w:val="16"/>
      </w:rPr>
      <w:fldChar w:fldCharType="separate"/>
    </w:r>
    <w:r w:rsidR="009138AC" w:rsidRPr="00F741E7">
      <w:rPr>
        <w:rFonts w:ascii="DM Sans" w:hAnsi="DM Sans" w:cs="Arial"/>
        <w:noProof/>
        <w:sz w:val="16"/>
        <w:szCs w:val="16"/>
      </w:rPr>
      <w:t>1</w:t>
    </w:r>
    <w:r w:rsidRPr="00F741E7">
      <w:rPr>
        <w:rFonts w:ascii="DM Sans" w:hAnsi="DM Sans" w:cs="Arial"/>
        <w:sz w:val="16"/>
        <w:szCs w:val="16"/>
      </w:rPr>
      <w:fldChar w:fldCharType="end"/>
    </w:r>
    <w:r w:rsidR="00A23F55" w:rsidRPr="00F741E7">
      <w:rPr>
        <w:rFonts w:ascii="DM Sans" w:hAnsi="DM Sans" w:cs="Arial"/>
        <w:sz w:val="16"/>
        <w:szCs w:val="16"/>
      </w:rPr>
      <w:tab/>
    </w:r>
    <w:r w:rsidR="00A23F55" w:rsidRPr="00F741E7">
      <w:rPr>
        <w:rFonts w:ascii="DM Sans" w:hAnsi="DM Sans" w:cs="Arial"/>
        <w:sz w:val="16"/>
        <w:szCs w:val="16"/>
      </w:rPr>
      <w:tab/>
    </w:r>
    <w:r w:rsidR="00FE23A3" w:rsidRPr="00F741E7">
      <w:rPr>
        <w:rFonts w:ascii="DM Sans" w:hAnsi="DM Sans" w:cs="Arial"/>
        <w:sz w:val="16"/>
        <w:szCs w:val="16"/>
      </w:rPr>
      <w:t xml:space="preserve">April </w:t>
    </w:r>
    <w:r w:rsidR="005A2816" w:rsidRPr="00F741E7">
      <w:rPr>
        <w:rFonts w:ascii="DM Sans" w:hAnsi="DM Sans" w:cs="Arial"/>
        <w:sz w:val="16"/>
        <w:szCs w:val="16"/>
      </w:rPr>
      <w:t>20</w:t>
    </w:r>
    <w:r w:rsidR="000153FC">
      <w:rPr>
        <w:rFonts w:ascii="DM Sans" w:hAnsi="DM Sans" w:cs="Arial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73EC" w14:textId="77777777" w:rsidR="00F92052" w:rsidRDefault="00F92052">
      <w:r>
        <w:separator/>
      </w:r>
    </w:p>
  </w:footnote>
  <w:footnote w:type="continuationSeparator" w:id="0">
    <w:p w14:paraId="4E413E1D" w14:textId="77777777" w:rsidR="00F92052" w:rsidRDefault="00F9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88B3" w14:textId="77777777" w:rsidR="009E0BB1" w:rsidRDefault="009E0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0840" w14:textId="77777777" w:rsidR="00A11127" w:rsidRDefault="00A11127" w:rsidP="00187786">
    <w:pPr>
      <w:pStyle w:val="Header"/>
      <w:ind w:left="-709"/>
      <w:rPr>
        <w:rFonts w:ascii="Arial Black" w:hAnsi="Arial Black"/>
        <w:noProof/>
        <w:sz w:val="48"/>
        <w:szCs w:val="72"/>
        <w:lang w:val="en-US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0E1E" w14:textId="77777777" w:rsidR="00F741E7" w:rsidRPr="009E0BB1" w:rsidRDefault="008F1631" w:rsidP="00F741E7">
    <w:pPr>
      <w:pStyle w:val="Header"/>
      <w:ind w:right="521"/>
      <w:jc w:val="right"/>
      <w:rPr>
        <w:rFonts w:ascii="DM Sans" w:hAnsi="DM Sans"/>
        <w:b/>
        <w:bCs/>
        <w:color w:val="0073CF" w:themeColor="accent1"/>
        <w:sz w:val="72"/>
        <w:szCs w:val="28"/>
      </w:rPr>
    </w:pPr>
    <w:r w:rsidRPr="009E0BB1">
      <w:rPr>
        <w:rFonts w:ascii="DM Sans" w:hAnsi="DM Sans"/>
        <w:b/>
        <w:bCs/>
        <w:noProof/>
        <w:color w:val="0073CF" w:themeColor="accent1"/>
        <w:sz w:val="28"/>
        <w:szCs w:val="28"/>
      </w:rPr>
      <w:drawing>
        <wp:anchor distT="0" distB="0" distL="114300" distR="114300" simplePos="0" relativeHeight="251657728" behindDoc="0" locked="0" layoutInCell="1" allowOverlap="1" wp14:anchorId="5B1FC71E" wp14:editId="2E0A54F1">
          <wp:simplePos x="0" y="0"/>
          <wp:positionH relativeFrom="column">
            <wp:posOffset>-247650</wp:posOffset>
          </wp:positionH>
          <wp:positionV relativeFrom="paragraph">
            <wp:posOffset>-19050</wp:posOffset>
          </wp:positionV>
          <wp:extent cx="2701290" cy="1080135"/>
          <wp:effectExtent l="0" t="0" r="0" b="0"/>
          <wp:wrapSquare wrapText="bothSides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2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26E" w:rsidRPr="009E0BB1">
      <w:rPr>
        <w:rFonts w:ascii="DM Sans" w:hAnsi="DM Sans"/>
        <w:b/>
        <w:bCs/>
        <w:color w:val="0073CF" w:themeColor="accent1"/>
        <w:sz w:val="72"/>
        <w:szCs w:val="28"/>
      </w:rPr>
      <w:t>Declaration</w:t>
    </w:r>
  </w:p>
  <w:p w14:paraId="160C6F57" w14:textId="77777777" w:rsidR="0032226E" w:rsidRPr="009E0BB1" w:rsidRDefault="0032226E" w:rsidP="00F741E7">
    <w:pPr>
      <w:pStyle w:val="Header"/>
      <w:ind w:right="521"/>
      <w:jc w:val="right"/>
      <w:rPr>
        <w:rFonts w:ascii="DM Sans" w:hAnsi="DM Sans"/>
        <w:b/>
        <w:bCs/>
        <w:color w:val="0073CF" w:themeColor="accent1"/>
        <w:sz w:val="72"/>
        <w:szCs w:val="28"/>
      </w:rPr>
    </w:pPr>
    <w:r w:rsidRPr="009E0BB1">
      <w:rPr>
        <w:rFonts w:ascii="DM Sans" w:hAnsi="DM Sans"/>
        <w:b/>
        <w:bCs/>
        <w:color w:val="0073CF" w:themeColor="accent1"/>
        <w:sz w:val="72"/>
        <w:szCs w:val="28"/>
      </w:rPr>
      <w:t>of Interests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9D3"/>
    <w:multiLevelType w:val="hybridMultilevel"/>
    <w:tmpl w:val="44EA3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88A"/>
    <w:multiLevelType w:val="hybridMultilevel"/>
    <w:tmpl w:val="2E969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33440"/>
    <w:multiLevelType w:val="hybridMultilevel"/>
    <w:tmpl w:val="62EED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6A6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ele-GroteskNor" w:eastAsia="Times New Roman" w:hAnsi="Tele-GroteskNor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1AC"/>
    <w:multiLevelType w:val="hybridMultilevel"/>
    <w:tmpl w:val="7A56A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45DC"/>
    <w:multiLevelType w:val="hybridMultilevel"/>
    <w:tmpl w:val="7BBAF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304F"/>
    <w:multiLevelType w:val="hybridMultilevel"/>
    <w:tmpl w:val="635889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F2FC8"/>
    <w:multiLevelType w:val="hybridMultilevel"/>
    <w:tmpl w:val="A78055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130E"/>
    <w:multiLevelType w:val="hybridMultilevel"/>
    <w:tmpl w:val="5E66D9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14B"/>
    <w:multiLevelType w:val="hybridMultilevel"/>
    <w:tmpl w:val="E1B0B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7116D"/>
    <w:multiLevelType w:val="hybridMultilevel"/>
    <w:tmpl w:val="5B3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B5E30"/>
    <w:multiLevelType w:val="hybridMultilevel"/>
    <w:tmpl w:val="67488B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A25AF"/>
    <w:multiLevelType w:val="hybridMultilevel"/>
    <w:tmpl w:val="AA4CC17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25145"/>
    <w:multiLevelType w:val="hybridMultilevel"/>
    <w:tmpl w:val="1AEC3F0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F5A4F7B"/>
    <w:multiLevelType w:val="hybridMultilevel"/>
    <w:tmpl w:val="E3525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70B0E"/>
    <w:multiLevelType w:val="hybridMultilevel"/>
    <w:tmpl w:val="98E4CA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F4D12"/>
    <w:multiLevelType w:val="hybridMultilevel"/>
    <w:tmpl w:val="DFE6368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70687"/>
    <w:multiLevelType w:val="hybridMultilevel"/>
    <w:tmpl w:val="577C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4CFD"/>
    <w:multiLevelType w:val="hybridMultilevel"/>
    <w:tmpl w:val="80B2A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243141">
    <w:abstractNumId w:val="1"/>
  </w:num>
  <w:num w:numId="2" w16cid:durableId="2127314444">
    <w:abstractNumId w:val="2"/>
  </w:num>
  <w:num w:numId="3" w16cid:durableId="109975392">
    <w:abstractNumId w:val="10"/>
  </w:num>
  <w:num w:numId="4" w16cid:durableId="1702826190">
    <w:abstractNumId w:val="4"/>
  </w:num>
  <w:num w:numId="5" w16cid:durableId="1646737756">
    <w:abstractNumId w:val="13"/>
  </w:num>
  <w:num w:numId="6" w16cid:durableId="745297196">
    <w:abstractNumId w:val="0"/>
  </w:num>
  <w:num w:numId="7" w16cid:durableId="1391344445">
    <w:abstractNumId w:val="17"/>
  </w:num>
  <w:num w:numId="8" w16cid:durableId="1190332851">
    <w:abstractNumId w:val="6"/>
  </w:num>
  <w:num w:numId="9" w16cid:durableId="1421946754">
    <w:abstractNumId w:val="7"/>
  </w:num>
  <w:num w:numId="10" w16cid:durableId="1285885243">
    <w:abstractNumId w:val="12"/>
  </w:num>
  <w:num w:numId="11" w16cid:durableId="1167599304">
    <w:abstractNumId w:val="9"/>
  </w:num>
  <w:num w:numId="12" w16cid:durableId="130556305">
    <w:abstractNumId w:val="3"/>
  </w:num>
  <w:num w:numId="13" w16cid:durableId="17706225">
    <w:abstractNumId w:val="14"/>
  </w:num>
  <w:num w:numId="14" w16cid:durableId="1402095592">
    <w:abstractNumId w:val="8"/>
  </w:num>
  <w:num w:numId="15" w16cid:durableId="1231770846">
    <w:abstractNumId w:val="15"/>
  </w:num>
  <w:num w:numId="16" w16cid:durableId="194464033">
    <w:abstractNumId w:val="5"/>
  </w:num>
  <w:num w:numId="17" w16cid:durableId="774863052">
    <w:abstractNumId w:val="11"/>
  </w:num>
  <w:num w:numId="18" w16cid:durableId="236525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1"/>
    <w:rsid w:val="000153FC"/>
    <w:rsid w:val="00020D83"/>
    <w:rsid w:val="000235A2"/>
    <w:rsid w:val="00024B31"/>
    <w:rsid w:val="00086B60"/>
    <w:rsid w:val="000A0A61"/>
    <w:rsid w:val="000A46BD"/>
    <w:rsid w:val="000B1182"/>
    <w:rsid w:val="000B4A15"/>
    <w:rsid w:val="000C510D"/>
    <w:rsid w:val="000E0372"/>
    <w:rsid w:val="00102BD7"/>
    <w:rsid w:val="00107712"/>
    <w:rsid w:val="0011537B"/>
    <w:rsid w:val="001672BC"/>
    <w:rsid w:val="00167E24"/>
    <w:rsid w:val="00173707"/>
    <w:rsid w:val="001752AE"/>
    <w:rsid w:val="00177B00"/>
    <w:rsid w:val="00184D71"/>
    <w:rsid w:val="00187786"/>
    <w:rsid w:val="001D44FC"/>
    <w:rsid w:val="001D73E0"/>
    <w:rsid w:val="0020025F"/>
    <w:rsid w:val="0020541B"/>
    <w:rsid w:val="00206B3E"/>
    <w:rsid w:val="00237140"/>
    <w:rsid w:val="00257563"/>
    <w:rsid w:val="00273091"/>
    <w:rsid w:val="002C1D2A"/>
    <w:rsid w:val="002C3EB2"/>
    <w:rsid w:val="002E07F0"/>
    <w:rsid w:val="002E6737"/>
    <w:rsid w:val="00300605"/>
    <w:rsid w:val="0032226E"/>
    <w:rsid w:val="00323E54"/>
    <w:rsid w:val="00344CC7"/>
    <w:rsid w:val="0034789B"/>
    <w:rsid w:val="00364A4B"/>
    <w:rsid w:val="00397E59"/>
    <w:rsid w:val="003A1478"/>
    <w:rsid w:val="003A61A5"/>
    <w:rsid w:val="003C689E"/>
    <w:rsid w:val="003E4673"/>
    <w:rsid w:val="003F2DC5"/>
    <w:rsid w:val="00403FF3"/>
    <w:rsid w:val="00415207"/>
    <w:rsid w:val="00417FB9"/>
    <w:rsid w:val="004273AD"/>
    <w:rsid w:val="004556F5"/>
    <w:rsid w:val="00462E42"/>
    <w:rsid w:val="00481081"/>
    <w:rsid w:val="00490837"/>
    <w:rsid w:val="004A3B99"/>
    <w:rsid w:val="004B6EF5"/>
    <w:rsid w:val="004D3C64"/>
    <w:rsid w:val="004E1539"/>
    <w:rsid w:val="004E61B7"/>
    <w:rsid w:val="004F6752"/>
    <w:rsid w:val="00501B9F"/>
    <w:rsid w:val="00514DEB"/>
    <w:rsid w:val="00515FE5"/>
    <w:rsid w:val="0052262B"/>
    <w:rsid w:val="00556D71"/>
    <w:rsid w:val="005735AB"/>
    <w:rsid w:val="00577EC8"/>
    <w:rsid w:val="00581817"/>
    <w:rsid w:val="005A2816"/>
    <w:rsid w:val="005B3730"/>
    <w:rsid w:val="005B6492"/>
    <w:rsid w:val="005E7B64"/>
    <w:rsid w:val="006301F4"/>
    <w:rsid w:val="00630212"/>
    <w:rsid w:val="006358C2"/>
    <w:rsid w:val="00656B22"/>
    <w:rsid w:val="00665BAA"/>
    <w:rsid w:val="00670F9D"/>
    <w:rsid w:val="00676BFB"/>
    <w:rsid w:val="00686FCD"/>
    <w:rsid w:val="006A0D1D"/>
    <w:rsid w:val="006B7B08"/>
    <w:rsid w:val="006C412B"/>
    <w:rsid w:val="006D62E8"/>
    <w:rsid w:val="006E38A6"/>
    <w:rsid w:val="006E5405"/>
    <w:rsid w:val="006F1A8D"/>
    <w:rsid w:val="006F4B23"/>
    <w:rsid w:val="00702776"/>
    <w:rsid w:val="00727150"/>
    <w:rsid w:val="00732831"/>
    <w:rsid w:val="00743A87"/>
    <w:rsid w:val="00794CC4"/>
    <w:rsid w:val="00795CBE"/>
    <w:rsid w:val="007B43E2"/>
    <w:rsid w:val="007D357C"/>
    <w:rsid w:val="007D51B8"/>
    <w:rsid w:val="007E37DA"/>
    <w:rsid w:val="007F6760"/>
    <w:rsid w:val="00803638"/>
    <w:rsid w:val="0080455F"/>
    <w:rsid w:val="0081196E"/>
    <w:rsid w:val="00822569"/>
    <w:rsid w:val="00824B84"/>
    <w:rsid w:val="00857CC8"/>
    <w:rsid w:val="00872F6A"/>
    <w:rsid w:val="00883F7A"/>
    <w:rsid w:val="0089381B"/>
    <w:rsid w:val="008C0A1B"/>
    <w:rsid w:val="008E07E0"/>
    <w:rsid w:val="008F1631"/>
    <w:rsid w:val="008F3B5D"/>
    <w:rsid w:val="009138AC"/>
    <w:rsid w:val="00951935"/>
    <w:rsid w:val="00960367"/>
    <w:rsid w:val="009B1DBA"/>
    <w:rsid w:val="009C1A59"/>
    <w:rsid w:val="009E0BB1"/>
    <w:rsid w:val="009F62EE"/>
    <w:rsid w:val="00A11127"/>
    <w:rsid w:val="00A12083"/>
    <w:rsid w:val="00A23F55"/>
    <w:rsid w:val="00A53560"/>
    <w:rsid w:val="00A64B36"/>
    <w:rsid w:val="00A8645D"/>
    <w:rsid w:val="00AB0918"/>
    <w:rsid w:val="00AB4E74"/>
    <w:rsid w:val="00AC36E7"/>
    <w:rsid w:val="00AD0206"/>
    <w:rsid w:val="00B31B10"/>
    <w:rsid w:val="00B35AB2"/>
    <w:rsid w:val="00B56993"/>
    <w:rsid w:val="00B8568B"/>
    <w:rsid w:val="00B876B1"/>
    <w:rsid w:val="00B96F3A"/>
    <w:rsid w:val="00BA036E"/>
    <w:rsid w:val="00BB30AE"/>
    <w:rsid w:val="00BC17F4"/>
    <w:rsid w:val="00BE3E8B"/>
    <w:rsid w:val="00BF64B8"/>
    <w:rsid w:val="00C161D9"/>
    <w:rsid w:val="00C206B7"/>
    <w:rsid w:val="00C444A4"/>
    <w:rsid w:val="00C446D1"/>
    <w:rsid w:val="00C51317"/>
    <w:rsid w:val="00C51ED9"/>
    <w:rsid w:val="00C65298"/>
    <w:rsid w:val="00C744B9"/>
    <w:rsid w:val="00C83DB8"/>
    <w:rsid w:val="00CE2983"/>
    <w:rsid w:val="00CE68E3"/>
    <w:rsid w:val="00CE7291"/>
    <w:rsid w:val="00CF3605"/>
    <w:rsid w:val="00CF451D"/>
    <w:rsid w:val="00D36702"/>
    <w:rsid w:val="00D54006"/>
    <w:rsid w:val="00D7188A"/>
    <w:rsid w:val="00D81980"/>
    <w:rsid w:val="00DA1600"/>
    <w:rsid w:val="00DC0512"/>
    <w:rsid w:val="00DF58AD"/>
    <w:rsid w:val="00E101B7"/>
    <w:rsid w:val="00E14536"/>
    <w:rsid w:val="00E1509C"/>
    <w:rsid w:val="00E850D7"/>
    <w:rsid w:val="00E8654F"/>
    <w:rsid w:val="00E91BD3"/>
    <w:rsid w:val="00E947D8"/>
    <w:rsid w:val="00EA573B"/>
    <w:rsid w:val="00ED19FC"/>
    <w:rsid w:val="00EF05A8"/>
    <w:rsid w:val="00F21EB1"/>
    <w:rsid w:val="00F741E7"/>
    <w:rsid w:val="00F85C7A"/>
    <w:rsid w:val="00F86CA8"/>
    <w:rsid w:val="00F92052"/>
    <w:rsid w:val="00FA46D6"/>
    <w:rsid w:val="00FA7119"/>
    <w:rsid w:val="00FD14DD"/>
    <w:rsid w:val="00FE00B4"/>
    <w:rsid w:val="00FE23A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E52A7"/>
  <w15:chartTrackingRefBased/>
  <w15:docId w15:val="{7D8954E6-8EE9-4201-9D25-8C23A27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8000"/>
      <w:sz w:val="3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8000"/>
      <w:sz w:val="22"/>
    </w:rPr>
  </w:style>
  <w:style w:type="paragraph" w:styleId="Heading8">
    <w:name w:val="heading 8"/>
    <w:basedOn w:val="Normal"/>
    <w:next w:val="Normal"/>
    <w:qFormat/>
    <w:rsid w:val="00B35AB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FF"/>
      <w:szCs w:val="22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FA46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7B43E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43E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7B43E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D14D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1DBA"/>
    <w:pPr>
      <w:ind w:left="720"/>
    </w:pPr>
  </w:style>
  <w:style w:type="table" w:styleId="TableGrid">
    <w:name w:val="Table Grid"/>
    <w:basedOn w:val="TableNormal"/>
    <w:uiPriority w:val="59"/>
    <w:rsid w:val="005E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\CPWY%20Dropbox\Kathryn%20Kelly\%60Current%20&amp;%20Active\Templates\Committee%20Templates\Declaration%20of%20Interests%20-%20Web.dotx" TargetMode="External"/></Relationships>
</file>

<file path=word/theme/theme1.xml><?xml version="1.0" encoding="utf-8"?>
<a:theme xmlns:a="http://schemas.openxmlformats.org/drawingml/2006/main" name="Office Theme">
  <a:themeElements>
    <a:clrScheme name="CPWY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3CF"/>
      </a:accent1>
      <a:accent2>
        <a:srgbClr val="FF6E3B"/>
      </a:accent2>
      <a:accent3>
        <a:srgbClr val="CC00BA"/>
      </a:accent3>
      <a:accent4>
        <a:srgbClr val="47D1BA"/>
      </a:accent4>
      <a:accent5>
        <a:srgbClr val="CC94FF"/>
      </a:accent5>
      <a:accent6>
        <a:srgbClr val="70AD47"/>
      </a:accent6>
      <a:hlink>
        <a:srgbClr val="FF6E3B"/>
      </a:hlink>
      <a:folHlink>
        <a:srgbClr val="FF6E3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F72B-CA91-4FFC-BC0F-437D6AD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Interests - Web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Grundy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Kathryn Kelly</dc:creator>
  <cp:keywords/>
  <cp:lastModifiedBy>Kathryn Kelly</cp:lastModifiedBy>
  <cp:revision>2</cp:revision>
  <cp:lastPrinted>2022-05-17T18:11:00Z</cp:lastPrinted>
  <dcterms:created xsi:type="dcterms:W3CDTF">2024-06-05T07:29:00Z</dcterms:created>
  <dcterms:modified xsi:type="dcterms:W3CDTF">2024-06-05T07:29:00Z</dcterms:modified>
</cp:coreProperties>
</file>